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212" w:tblpY="-37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712"/>
        <w:gridCol w:w="2694"/>
        <w:gridCol w:w="2551"/>
        <w:gridCol w:w="2196"/>
        <w:gridCol w:w="2551"/>
        <w:gridCol w:w="2624"/>
      </w:tblGrid>
      <w:tr w:rsidR="00FE5E82" w:rsidRPr="00E61108" w:rsidTr="008A2FE9">
        <w:trPr>
          <w:trHeight w:val="1724"/>
        </w:trPr>
        <w:tc>
          <w:tcPr>
            <w:tcW w:w="2407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E61108" w:rsidRDefault="00FE5E82" w:rsidP="00485DDE">
            <w:pPr>
              <w:rPr>
                <w:rFonts w:ascii="abc_" w:hAnsi="abc_"/>
                <w:lang w:eastAsia="nb-NO"/>
              </w:rPr>
            </w:pPr>
          </w:p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28"/>
                <w:szCs w:val="28"/>
                <w:lang w:eastAsia="nb-NO"/>
              </w:rPr>
            </w:pPr>
          </w:p>
          <w:p w:rsidR="00FE5E82" w:rsidRPr="00E61108" w:rsidRDefault="00A955CD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28"/>
                <w:szCs w:val="28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28"/>
                <w:szCs w:val="28"/>
                <w:lang w:eastAsia="nb-NO"/>
              </w:rPr>
              <w:t xml:space="preserve">UKE </w:t>
            </w:r>
            <w:r w:rsidR="00B00047">
              <w:rPr>
                <w:rFonts w:ascii="abc_" w:eastAsia="Times New Roman" w:hAnsi="abc_" w:cs="Calibri"/>
                <w:b/>
                <w:bCs/>
                <w:sz w:val="28"/>
                <w:szCs w:val="28"/>
                <w:lang w:eastAsia="nb-NO"/>
              </w:rPr>
              <w:t>34</w:t>
            </w:r>
          </w:p>
          <w:p w:rsidR="00FE5E82" w:rsidRPr="00E61108" w:rsidRDefault="00A955CD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28"/>
                <w:szCs w:val="28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28"/>
                <w:szCs w:val="28"/>
                <w:lang w:eastAsia="nb-NO"/>
              </w:rPr>
              <w:t>5B</w:t>
            </w:r>
          </w:p>
          <w:p w:rsidR="00FE5E82" w:rsidRPr="00E61108" w:rsidRDefault="00FE5E82" w:rsidP="00485DDE">
            <w:pPr>
              <w:keepNext/>
              <w:spacing w:after="0" w:line="240" w:lineRule="auto"/>
              <w:jc w:val="center"/>
              <w:outlineLvl w:val="4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</w:p>
        </w:tc>
        <w:tc>
          <w:tcPr>
            <w:tcW w:w="3406" w:type="dxa"/>
            <w:gridSpan w:val="2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keepNext/>
              <w:spacing w:after="0" w:line="240" w:lineRule="auto"/>
              <w:jc w:val="center"/>
              <w:outlineLvl w:val="4"/>
              <w:rPr>
                <w:rFonts w:ascii="abc_" w:eastAsia="Times New Roman" w:hAnsi="abc_" w:cs="Calibri"/>
                <w:b/>
                <w:bCs/>
                <w:sz w:val="24"/>
                <w:szCs w:val="24"/>
                <w:lang w:eastAsia="nb-NO"/>
              </w:rPr>
            </w:pPr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                                                                                                                                         </w:t>
            </w:r>
          </w:p>
          <w:p w:rsidR="00FE5E82" w:rsidRPr="00E61108" w:rsidRDefault="00EF2452" w:rsidP="00485DDE">
            <w:pPr>
              <w:keepNext/>
              <w:spacing w:after="0" w:line="240" w:lineRule="auto"/>
              <w:jc w:val="center"/>
              <w:outlineLvl w:val="4"/>
              <w:rPr>
                <w:rFonts w:ascii="abc_" w:eastAsia="Times New Roman" w:hAnsi="abc_" w:cs="Calibri"/>
                <w:i/>
                <w:iCs/>
                <w:sz w:val="24"/>
                <w:szCs w:val="24"/>
                <w:lang w:eastAsia="nb-NO"/>
              </w:rPr>
            </w:pPr>
            <w:r>
              <w:rPr>
                <w:rFonts w:ascii="abc_" w:eastAsia="Times New Roman" w:hAnsi="abc_" w:cs="Calibri"/>
                <w:i/>
                <w:iCs/>
                <w:noProof/>
                <w:sz w:val="24"/>
                <w:szCs w:val="24"/>
                <w:lang w:eastAsia="nb-NO"/>
              </w:rPr>
              <w:drawing>
                <wp:inline distT="0" distB="0" distL="0" distR="0">
                  <wp:extent cx="1028700" cy="1179702"/>
                  <wp:effectExtent l="0" t="0" r="0" b="1905"/>
                  <wp:docPr id="2" name="Bilde 2" descr="C:\Users\solrei2\AppData\Local\Microsoft\Windows\Temporary Internet Files\Content.IE5\KBVKH1MQ\MC9002340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lrei2\AppData\Local\Microsoft\Windows\Temporary Internet Files\Content.IE5\KBVKH1MQ\MC9002340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7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5E82" w:rsidRPr="00E61108">
              <w:rPr>
                <w:rFonts w:ascii="abc_" w:eastAsia="Times New Roman" w:hAnsi="abc_" w:cs="Calibri"/>
                <w:i/>
                <w:iCs/>
                <w:sz w:val="24"/>
                <w:szCs w:val="24"/>
                <w:lang w:eastAsia="nb-NO"/>
              </w:rPr>
              <w:t xml:space="preserve">  </w:t>
            </w:r>
          </w:p>
        </w:tc>
        <w:tc>
          <w:tcPr>
            <w:tcW w:w="9922" w:type="dxa"/>
            <w:gridSpan w:val="4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CCFF99"/>
          </w:tcPr>
          <w:p w:rsidR="00FE5E82" w:rsidRPr="00E61108" w:rsidRDefault="00FE5E82" w:rsidP="00485DDE">
            <w:pPr>
              <w:spacing w:after="0" w:line="240" w:lineRule="auto"/>
              <w:rPr>
                <w:rFonts w:ascii="abc_" w:eastAsia="Times New Roman" w:hAnsi="abc_" w:cs="Arial"/>
                <w:b/>
                <w:sz w:val="20"/>
                <w:szCs w:val="20"/>
                <w:u w:val="single"/>
                <w:lang w:eastAsia="nb-NO"/>
              </w:rPr>
            </w:pPr>
            <w:r w:rsidRPr="00E61108">
              <w:rPr>
                <w:rFonts w:ascii="abc_" w:eastAsia="Times New Roman" w:hAnsi="abc_" w:cs="Arial"/>
                <w:b/>
                <w:sz w:val="20"/>
                <w:szCs w:val="20"/>
                <w:u w:val="single"/>
                <w:lang w:eastAsia="nb-NO"/>
              </w:rPr>
              <w:t>Læringsmål:</w:t>
            </w:r>
          </w:p>
          <w:p w:rsidR="007E75E9" w:rsidRPr="00E61108" w:rsidRDefault="00F06E4F" w:rsidP="00485DDE">
            <w:pPr>
              <w:spacing w:after="0" w:line="240" w:lineRule="auto"/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Arial"/>
                <w:b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3DB75E96" wp14:editId="3EB46307">
                  <wp:simplePos x="0" y="0"/>
                  <wp:positionH relativeFrom="column">
                    <wp:posOffset>2219960</wp:posOffset>
                  </wp:positionH>
                  <wp:positionV relativeFrom="paragraph">
                    <wp:posOffset>79375</wp:posOffset>
                  </wp:positionV>
                  <wp:extent cx="1805940" cy="952500"/>
                  <wp:effectExtent l="0" t="0" r="3810" b="0"/>
                  <wp:wrapNone/>
                  <wp:docPr id="6" name="Bilde 6" descr="C:\Users\solrei2\AppData\Local\Microsoft\Windows\Temporary Internet Files\Content.IE5\FZBDITR0\MC9000890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lrei2\AppData\Local\Microsoft\Windows\Temporary Internet Files\Content.IE5\FZBDITR0\MC9000890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E5E82" w:rsidRPr="00E61108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>Matem</w:t>
            </w:r>
            <w:proofErr w:type="spellEnd"/>
            <w:r w:rsidR="00FE5E82" w:rsidRPr="00E61108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 xml:space="preserve">: </w:t>
            </w:r>
            <w:r w:rsidR="007E75E9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>Lære mer om gangetabellen.</w:t>
            </w:r>
          </w:p>
          <w:p w:rsidR="00F06E4F" w:rsidRPr="00E61108" w:rsidRDefault="00FE5E82" w:rsidP="00485DDE">
            <w:pPr>
              <w:spacing w:after="0" w:line="240" w:lineRule="auto"/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</w:pPr>
            <w:r w:rsidRPr="00E61108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 xml:space="preserve">Norsk: </w:t>
            </w:r>
            <w:r w:rsidR="007E75E9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>Lære mer om rettskriving.</w:t>
            </w:r>
          </w:p>
          <w:p w:rsidR="00A955CD" w:rsidRPr="00E61108" w:rsidRDefault="00FE5E82" w:rsidP="00A955CD">
            <w:pPr>
              <w:spacing w:after="0" w:line="240" w:lineRule="auto"/>
              <w:rPr>
                <w:rFonts w:ascii="abc_" w:eastAsia="Times New Roman" w:hAnsi="abc_" w:cs="Calibri"/>
                <w:i/>
                <w:lang w:eastAsia="nb-NO"/>
              </w:rPr>
            </w:pPr>
            <w:r w:rsidRPr="00E61108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 xml:space="preserve">Engelsk: </w:t>
            </w:r>
            <w:r w:rsidR="007E75E9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 xml:space="preserve">Bli kjent med </w:t>
            </w:r>
            <w:proofErr w:type="gramStart"/>
            <w:r w:rsidR="007E75E9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>boka</w:t>
            </w:r>
            <w:r w:rsidR="006A4004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>.</w:t>
            </w:r>
            <w:bookmarkStart w:id="0" w:name="_GoBack"/>
            <w:bookmarkEnd w:id="0"/>
            <w:r w:rsidR="00F06E4F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 xml:space="preserve">                                         </w:t>
            </w:r>
            <w:r w:rsidR="007E75E9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>.</w:t>
            </w:r>
            <w:proofErr w:type="gramEnd"/>
            <w:r w:rsidR="00F06E4F">
              <w:rPr>
                <w:rFonts w:ascii="abc_" w:eastAsia="Times New Roman" w:hAnsi="abc_" w:cs="Arial"/>
                <w:b/>
                <w:sz w:val="20"/>
                <w:szCs w:val="20"/>
                <w:lang w:eastAsia="nb-NO"/>
              </w:rPr>
              <w:t xml:space="preserve">   </w:t>
            </w:r>
          </w:p>
          <w:p w:rsidR="00FE5E82" w:rsidRPr="00E61108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i/>
                <w:lang w:eastAsia="nb-NO"/>
              </w:rPr>
            </w:pPr>
          </w:p>
        </w:tc>
      </w:tr>
      <w:tr w:rsidR="00FE5E82" w:rsidRPr="00E61108" w:rsidTr="005A426D">
        <w:trPr>
          <w:trHeight w:val="255"/>
        </w:trPr>
        <w:tc>
          <w:tcPr>
            <w:tcW w:w="2407" w:type="dxa"/>
            <w:vMerge w:val="restart"/>
            <w:tcBorders>
              <w:top w:val="single" w:sz="4" w:space="0" w:color="auto"/>
              <w:left w:val="threeDEngrave" w:sz="2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keepNext/>
              <w:spacing w:after="0" w:line="240" w:lineRule="auto"/>
              <w:outlineLvl w:val="4"/>
              <w:rPr>
                <w:rFonts w:ascii="abc_" w:eastAsia="Times New Roman" w:hAnsi="abc_" w:cs="Calibri"/>
                <w:b/>
                <w:bCs/>
                <w:sz w:val="28"/>
                <w:szCs w:val="28"/>
                <w:lang w:eastAsia="nb-NO"/>
              </w:rPr>
            </w:pPr>
          </w:p>
          <w:p w:rsidR="006601B0" w:rsidRPr="00E61108" w:rsidRDefault="003536F0" w:rsidP="00EF2452">
            <w:pPr>
              <w:keepNext/>
              <w:spacing w:after="0" w:line="240" w:lineRule="auto"/>
              <w:jc w:val="center"/>
              <w:outlineLvl w:val="4"/>
              <w:rPr>
                <w:rFonts w:ascii="abc_" w:eastAsia="Times New Roman" w:hAnsi="abc_" w:cs="Calibri"/>
                <w:b/>
                <w:bCs/>
                <w:sz w:val="28"/>
                <w:szCs w:val="28"/>
                <w:lang w:eastAsia="nb-NO"/>
              </w:rPr>
            </w:pPr>
            <w:r>
              <w:rPr>
                <w:rFonts w:ascii="abc_" w:eastAsia="Times New Roman" w:hAnsi="abc_" w:cs="Calibri"/>
                <w:b/>
                <w:bCs/>
                <w:noProof/>
                <w:sz w:val="28"/>
                <w:szCs w:val="28"/>
                <w:lang w:eastAsia="nb-NO"/>
              </w:rPr>
              <w:drawing>
                <wp:inline distT="0" distB="0" distL="0" distR="0">
                  <wp:extent cx="1432560" cy="1981200"/>
                  <wp:effectExtent l="0" t="0" r="0" b="0"/>
                  <wp:docPr id="5" name="Bilde 5" descr="C:\Users\solrei2\AppData\Local\Microsoft\Windows\Temporary Internet Files\Content.IE5\ZCREU49K\MP9004487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lrei2\AppData\Local\Microsoft\Windows\Temporary Internet Files\Content.IE5\ZCREU49K\MP9004487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E61108" w:rsidRDefault="00FE5E82" w:rsidP="00485DDE">
            <w:pPr>
              <w:keepNext/>
              <w:spacing w:after="0" w:line="240" w:lineRule="auto"/>
              <w:jc w:val="center"/>
              <w:outlineLvl w:val="4"/>
              <w:rPr>
                <w:rFonts w:ascii="abc_" w:eastAsia="Times New Roman" w:hAnsi="abc_" w:cs="Calibr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5A426D" w:rsidRDefault="00FE5E82" w:rsidP="00B701F2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lang w:eastAsia="nb-NO"/>
              </w:rPr>
            </w:pPr>
            <w:r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 xml:space="preserve">Mandag </w:t>
            </w:r>
            <w:r w:rsidR="007814F1"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>18.august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5A426D" w:rsidRDefault="00A955CD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lang w:eastAsia="nb-NO"/>
              </w:rPr>
            </w:pPr>
            <w:r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 xml:space="preserve">Tirsdag </w:t>
            </w:r>
            <w:r w:rsidR="007814F1"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>19.august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5A426D" w:rsidRDefault="00A955CD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lang w:eastAsia="nb-NO"/>
              </w:rPr>
            </w:pPr>
            <w:r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 xml:space="preserve">Onsdag </w:t>
            </w:r>
            <w:r w:rsidR="007814F1"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>20.august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5A426D" w:rsidRDefault="00A955CD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lang w:eastAsia="nb-NO"/>
              </w:rPr>
            </w:pPr>
            <w:r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 xml:space="preserve">Torsdag </w:t>
            </w:r>
            <w:r w:rsidR="007814F1"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>21.august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C2D69B" w:themeFill="accent3" w:themeFillTint="99"/>
          </w:tcPr>
          <w:p w:rsidR="00FE5E82" w:rsidRPr="005A426D" w:rsidRDefault="00A955CD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lang w:eastAsia="nb-NO"/>
              </w:rPr>
            </w:pPr>
            <w:r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 xml:space="preserve">Fredag </w:t>
            </w:r>
            <w:r w:rsidR="007814F1" w:rsidRPr="005A426D">
              <w:rPr>
                <w:rFonts w:ascii="abc_" w:eastAsia="Times New Roman" w:hAnsi="abc_" w:cs="Calibri"/>
                <w:b/>
                <w:bCs/>
                <w:lang w:eastAsia="nb-NO"/>
              </w:rPr>
              <w:t>22.august</w:t>
            </w:r>
          </w:p>
        </w:tc>
      </w:tr>
      <w:tr w:rsidR="00FE5E82" w:rsidRPr="00E61108" w:rsidTr="005A426D">
        <w:trPr>
          <w:trHeight w:hRule="exact" w:val="453"/>
        </w:trPr>
        <w:tc>
          <w:tcPr>
            <w:tcW w:w="2407" w:type="dxa"/>
            <w:vMerge/>
            <w:tcBorders>
              <w:left w:val="threeDEngrave" w:sz="2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36"/>
                <w:szCs w:val="36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36"/>
                <w:szCs w:val="36"/>
                <w:lang w:eastAsia="nb-NO"/>
              </w:rPr>
              <w:t>0</w:t>
            </w:r>
          </w:p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36"/>
                <w:szCs w:val="36"/>
                <w:lang w:eastAsia="nb-NO"/>
              </w:rPr>
            </w:pPr>
          </w:p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36"/>
                <w:szCs w:val="36"/>
                <w:lang w:eastAsia="nb-NO"/>
              </w:rPr>
            </w:pPr>
          </w:p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36"/>
                <w:szCs w:val="36"/>
                <w:lang w:eastAsia="nb-NO"/>
              </w:rPr>
            </w:pPr>
          </w:p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36"/>
                <w:szCs w:val="36"/>
                <w:lang w:eastAsia="nb-N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E61108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color w:val="C00000"/>
                <w:sz w:val="20"/>
                <w:szCs w:val="20"/>
                <w:lang w:eastAsia="nb-NO"/>
              </w:rPr>
            </w:pPr>
          </w:p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Cs/>
                <w:color w:val="E36C0A" w:themeColor="accent6" w:themeShade="BF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5" w:rsidRDefault="00A101CA" w:rsidP="00485DDE">
            <w:pPr>
              <w:keepNext/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Norsk:</w:t>
            </w:r>
            <w:r w:rsidR="007D2046"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="00903704" w:rsidRPr="00903704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>Rettskriving</w:t>
            </w:r>
            <w:r w:rsidR="007E75E9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 xml:space="preserve">. </w:t>
            </w:r>
          </w:p>
          <w:p w:rsidR="002E1B38" w:rsidRDefault="002E1B38" w:rsidP="00485DDE">
            <w:pPr>
              <w:keepNext/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</w:p>
          <w:p w:rsidR="002E1B38" w:rsidRPr="00A101CA" w:rsidRDefault="002E1B38" w:rsidP="00485DDE">
            <w:pPr>
              <w:keepNext/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>Stillelesing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color w:val="C00000"/>
                <w:sz w:val="20"/>
                <w:szCs w:val="20"/>
                <w:lang w:eastAsia="nb-NO"/>
              </w:rPr>
            </w:pPr>
          </w:p>
          <w:p w:rsidR="00FE5E82" w:rsidRPr="00A101CA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Cs/>
                <w:color w:val="E36C0A" w:themeColor="accent6" w:themeShade="BF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</w:p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color w:val="FF0000"/>
                <w:sz w:val="20"/>
                <w:szCs w:val="20"/>
                <w:lang w:eastAsia="nb-NO"/>
              </w:rPr>
            </w:pPr>
          </w:p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eastAsia="nb-NO"/>
              </w:rPr>
            </w:pPr>
          </w:p>
        </w:tc>
      </w:tr>
      <w:tr w:rsidR="00FE5E82" w:rsidRPr="00E61108" w:rsidTr="005A426D">
        <w:trPr>
          <w:trHeight w:hRule="exact" w:val="637"/>
        </w:trPr>
        <w:tc>
          <w:tcPr>
            <w:tcW w:w="2407" w:type="dxa"/>
            <w:vMerge/>
            <w:tcBorders>
              <w:left w:val="threeDEngrave" w:sz="2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E82" w:rsidRDefault="00DC2BA9" w:rsidP="00660C36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Velkommen!</w:t>
            </w:r>
          </w:p>
          <w:p w:rsidR="00A101CA" w:rsidRDefault="00A101CA" w:rsidP="00660C36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A101CA" w:rsidRDefault="00A101CA" w:rsidP="00660C36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Norsk: Bibliotek</w:t>
            </w:r>
            <w:r w:rsidR="00B00047"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 xml:space="preserve"> for alle</w:t>
            </w:r>
          </w:p>
        </w:tc>
        <w:tc>
          <w:tcPr>
            <w:tcW w:w="2551" w:type="dxa"/>
            <w:vMerge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A101CA" w:rsidRDefault="00FE5E82" w:rsidP="00485DDE">
            <w:pPr>
              <w:keepNext/>
              <w:spacing w:after="0" w:line="240" w:lineRule="auto"/>
              <w:rPr>
                <w:rFonts w:ascii="abc_" w:eastAsia="Times New Roman" w:hAnsi="abc_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E82" w:rsidRPr="00A101CA" w:rsidRDefault="00A101CA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r w:rsidRPr="00A101CA"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RLE</w:t>
            </w:r>
          </w:p>
          <w:p w:rsidR="00A101CA" w:rsidRPr="00A101CA" w:rsidRDefault="00A101CA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2E1B38" w:rsidRDefault="00A101CA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  <w:r w:rsidRPr="00A101CA"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Norsk</w:t>
            </w:r>
            <w:r w:rsidR="002E1B38"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 xml:space="preserve">: </w:t>
            </w:r>
            <w:r w:rsidR="002E1B38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>Skriftforming og stillelesing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F2" w:rsidRPr="007D2046" w:rsidRDefault="007D2046" w:rsidP="00B701F2">
            <w:pPr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Samf</w:t>
            </w:r>
            <w:proofErr w:type="spellEnd"/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 xml:space="preserve">: </w:t>
            </w:r>
            <w:r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>Kart</w:t>
            </w:r>
          </w:p>
          <w:p w:rsidR="00A101CA" w:rsidRDefault="00A101CA" w:rsidP="00B701F2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A101CA" w:rsidRDefault="00A101CA" w:rsidP="00B701F2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Matem</w:t>
            </w:r>
            <w:proofErr w:type="spellEnd"/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threeDEmboss" w:sz="24" w:space="0" w:color="auto"/>
            </w:tcBorders>
          </w:tcPr>
          <w:p w:rsidR="00FE5E82" w:rsidRDefault="00A101CA" w:rsidP="00B701F2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  <w:t>K&amp;H</w:t>
            </w:r>
          </w:p>
          <w:p w:rsidR="00A101CA" w:rsidRDefault="00A101CA" w:rsidP="00B701F2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</w:p>
          <w:p w:rsidR="00A101CA" w:rsidRPr="00A101CA" w:rsidRDefault="002E1B38" w:rsidP="00B701F2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  <w:t>Gym</w:t>
            </w:r>
          </w:p>
        </w:tc>
      </w:tr>
      <w:tr w:rsidR="00FE5E82" w:rsidRPr="00E61108" w:rsidTr="005A426D">
        <w:trPr>
          <w:trHeight w:hRule="exact" w:val="532"/>
        </w:trPr>
        <w:tc>
          <w:tcPr>
            <w:tcW w:w="2407" w:type="dxa"/>
            <w:vMerge/>
            <w:tcBorders>
              <w:left w:val="threeDEngrave" w:sz="2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A101CA" w:rsidRDefault="00A101CA" w:rsidP="00485DDE">
            <w:pPr>
              <w:keepNext/>
              <w:spacing w:after="0" w:line="240" w:lineRule="auto"/>
              <w:rPr>
                <w:rFonts w:ascii="abc_" w:eastAsia="Times New Roman" w:hAnsi="abc_" w:cs="Times New Roman"/>
                <w:b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bc_" w:eastAsia="Times New Roman" w:hAnsi="abc_" w:cs="Times New Roman"/>
                <w:b/>
                <w:sz w:val="20"/>
                <w:szCs w:val="20"/>
                <w:lang w:eastAsia="nb-NO"/>
              </w:rPr>
              <w:t>FysAk</w:t>
            </w:r>
            <w:proofErr w:type="spellEnd"/>
            <w:r>
              <w:rPr>
                <w:rFonts w:ascii="abc_" w:eastAsia="Times New Roman" w:hAnsi="abc_" w:cs="Times New Roman"/>
                <w:b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eastAsia="nb-NO"/>
              </w:rPr>
            </w:pPr>
          </w:p>
        </w:tc>
      </w:tr>
      <w:tr w:rsidR="00FE5E82" w:rsidRPr="00E61108" w:rsidTr="005A426D">
        <w:trPr>
          <w:trHeight w:hRule="exact" w:val="90"/>
        </w:trPr>
        <w:tc>
          <w:tcPr>
            <w:tcW w:w="2407" w:type="dxa"/>
            <w:vMerge/>
            <w:tcBorders>
              <w:left w:val="threeDEngrave" w:sz="2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color w:val="92D050"/>
                <w:sz w:val="40"/>
                <w:szCs w:val="40"/>
                <w:lang w:eastAsia="nb-N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E61108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color w:val="92D050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keepNext/>
              <w:spacing w:after="0" w:line="240" w:lineRule="auto"/>
              <w:rPr>
                <w:rFonts w:ascii="abc_" w:eastAsia="Times New Roman" w:hAnsi="abc_" w:cs="Times New Roman"/>
                <w:color w:val="92D050"/>
                <w:sz w:val="20"/>
                <w:szCs w:val="20"/>
                <w:lang w:eastAsia="nb-N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color w:val="92D050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color w:val="92D050"/>
                <w:sz w:val="20"/>
                <w:szCs w:val="20"/>
                <w:lang w:val="nn-NO" w:eastAsia="nb-NO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color w:val="92D050"/>
                <w:sz w:val="20"/>
                <w:szCs w:val="20"/>
                <w:lang w:eastAsia="nb-NO"/>
              </w:rPr>
            </w:pPr>
          </w:p>
        </w:tc>
      </w:tr>
      <w:tr w:rsidR="001E3AA9" w:rsidRPr="00E61108" w:rsidTr="005A426D">
        <w:trPr>
          <w:trHeight w:hRule="exact" w:val="808"/>
        </w:trPr>
        <w:tc>
          <w:tcPr>
            <w:tcW w:w="2407" w:type="dxa"/>
            <w:vMerge/>
            <w:tcBorders>
              <w:left w:val="threeDEngrave" w:sz="24" w:space="0" w:color="auto"/>
              <w:right w:val="single" w:sz="4" w:space="0" w:color="auto"/>
            </w:tcBorders>
          </w:tcPr>
          <w:p w:rsidR="001E3AA9" w:rsidRPr="00E61108" w:rsidRDefault="001E3AA9" w:rsidP="001E3AA9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3AA9" w:rsidRPr="00E61108" w:rsidRDefault="001E3AA9" w:rsidP="001E3AA9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A9" w:rsidRPr="00BD5F41" w:rsidRDefault="00A101CA" w:rsidP="001E3AA9">
            <w:pPr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Matem</w:t>
            </w:r>
            <w:proofErr w:type="spellEnd"/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:</w:t>
            </w:r>
            <w:r w:rsidR="00BD5F41"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="00BD5F41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 xml:space="preserve">Få ny bok, og bli kjent med den. </w:t>
            </w:r>
            <w:r w:rsidR="00DC2BA9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 xml:space="preserve">Begynner </w:t>
            </w:r>
            <w:r w:rsidR="007814F1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 xml:space="preserve">litt </w:t>
            </w:r>
            <w:r w:rsidR="00DC2BA9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>med kap.1</w:t>
            </w:r>
            <w:proofErr w:type="gramStart"/>
            <w:r w:rsidR="00DC2BA9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>.Tall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A9" w:rsidRDefault="00DC2BA9" w:rsidP="001E3AA9">
            <w:pPr>
              <w:keepNext/>
              <w:spacing w:after="0" w:line="240" w:lineRule="auto"/>
              <w:rPr>
                <w:rFonts w:ascii="abc_" w:eastAsia="Times New Roman" w:hAnsi="abc_" w:cs="Times New Roman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bc_" w:eastAsia="Times New Roman" w:hAnsi="abc_" w:cs="Times New Roman"/>
                <w:b/>
                <w:sz w:val="20"/>
                <w:szCs w:val="20"/>
                <w:lang w:eastAsia="nb-NO"/>
              </w:rPr>
              <w:t>Samf</w:t>
            </w:r>
            <w:proofErr w:type="spellEnd"/>
            <w:r>
              <w:rPr>
                <w:rFonts w:ascii="abc_" w:eastAsia="Times New Roman" w:hAnsi="abc_" w:cs="Times New Roman"/>
                <w:b/>
                <w:sz w:val="20"/>
                <w:szCs w:val="20"/>
                <w:lang w:eastAsia="nb-NO"/>
              </w:rPr>
              <w:t xml:space="preserve">: </w:t>
            </w:r>
            <w:r>
              <w:rPr>
                <w:rFonts w:ascii="abc_" w:eastAsia="Times New Roman" w:hAnsi="abc_" w:cs="Times New Roman"/>
                <w:sz w:val="20"/>
                <w:szCs w:val="20"/>
                <w:lang w:eastAsia="nb-NO"/>
              </w:rPr>
              <w:t>Kart</w:t>
            </w:r>
          </w:p>
          <w:p w:rsidR="00EF2452" w:rsidRPr="00DC2BA9" w:rsidRDefault="00EF2452" w:rsidP="00EF2452">
            <w:pPr>
              <w:keepNext/>
              <w:spacing w:after="0" w:line="240" w:lineRule="auto"/>
              <w:jc w:val="center"/>
              <w:rPr>
                <w:rFonts w:ascii="abc_" w:eastAsia="Times New Roman" w:hAnsi="abc_" w:cs="Times New Roman"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Times New Roman"/>
                <w:noProof/>
                <w:sz w:val="20"/>
                <w:szCs w:val="20"/>
                <w:lang w:eastAsia="nb-NO"/>
              </w:rPr>
              <w:drawing>
                <wp:inline distT="0" distB="0" distL="0" distR="0">
                  <wp:extent cx="671015" cy="762000"/>
                  <wp:effectExtent l="0" t="0" r="0" b="0"/>
                  <wp:docPr id="3" name="Bilde 3" descr="C:\Users\solrei2\AppData\Local\Microsoft\Windows\Temporary Internet Files\Content.IE5\ZCREU49K\MC9000885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lrei2\AppData\Local\Microsoft\Windows\Temporary Internet Files\Content.IE5\ZCREU49K\MC9000885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1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A9" w:rsidRPr="00A101CA" w:rsidRDefault="00A101CA" w:rsidP="001E3AA9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r w:rsidRPr="00A101CA"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RLE</w:t>
            </w:r>
          </w:p>
          <w:p w:rsidR="00A101CA" w:rsidRPr="00A101CA" w:rsidRDefault="00A101CA" w:rsidP="001E3AA9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A101CA" w:rsidRDefault="00A101CA" w:rsidP="001E3AA9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A101CA" w:rsidRDefault="00A101CA" w:rsidP="001E3AA9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A101CA" w:rsidRDefault="002E1B38" w:rsidP="001E3AA9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Utegym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A9" w:rsidRPr="007D2046" w:rsidRDefault="00A101CA" w:rsidP="001E3AA9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  <w:r>
              <w:rPr>
                <w:rFonts w:ascii="abc_" w:eastAsia="Times New Roman" w:hAnsi="abc_" w:cs="Calibri"/>
                <w:b/>
                <w:sz w:val="20"/>
                <w:szCs w:val="20"/>
                <w:lang w:val="nn-NO" w:eastAsia="nb-NO"/>
              </w:rPr>
              <w:t>K&amp;H</w:t>
            </w:r>
            <w:r w:rsidR="007D2046">
              <w:rPr>
                <w:rFonts w:ascii="abc_" w:eastAsia="Times New Roman" w:hAnsi="abc_" w:cs="Calibri"/>
                <w:b/>
                <w:sz w:val="20"/>
                <w:szCs w:val="20"/>
                <w:lang w:val="nn-NO" w:eastAsia="nb-NO"/>
              </w:rPr>
              <w:t xml:space="preserve">: </w:t>
            </w:r>
            <w:proofErr w:type="spellStart"/>
            <w:r w:rsidR="007814F1"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>A</w:t>
            </w:r>
            <w:r w:rsidR="007D2046"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>utomattegning</w:t>
            </w:r>
            <w:proofErr w:type="spellEnd"/>
            <w:r w:rsidR="007D2046"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>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CB75F2" w:rsidRDefault="00A101CA" w:rsidP="001E3AA9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  <w:t>Arbeidsplan:</w:t>
            </w:r>
          </w:p>
          <w:p w:rsidR="00A101CA" w:rsidRDefault="00A101CA" w:rsidP="00A101CA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  <w:t>- engelsk</w:t>
            </w:r>
          </w:p>
          <w:p w:rsidR="00A101CA" w:rsidRDefault="00A101CA" w:rsidP="00A101CA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  <w:t>- naturfag</w:t>
            </w:r>
          </w:p>
          <w:p w:rsidR="00A101CA" w:rsidRDefault="00A101CA" w:rsidP="00A101CA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  <w:t>- matematikk</w:t>
            </w:r>
          </w:p>
          <w:p w:rsidR="00A101CA" w:rsidRPr="00A101CA" w:rsidRDefault="00A101CA" w:rsidP="00A101CA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  <w:t>- norsk</w:t>
            </w:r>
          </w:p>
        </w:tc>
      </w:tr>
      <w:tr w:rsidR="00B56785" w:rsidRPr="00E61108" w:rsidTr="005A426D">
        <w:trPr>
          <w:trHeight w:hRule="exact" w:val="988"/>
        </w:trPr>
        <w:tc>
          <w:tcPr>
            <w:tcW w:w="2407" w:type="dxa"/>
            <w:vMerge/>
            <w:tcBorders>
              <w:left w:val="threeDEngrave" w:sz="24" w:space="0" w:color="auto"/>
              <w:right w:val="single" w:sz="4" w:space="0" w:color="auto"/>
            </w:tcBorders>
          </w:tcPr>
          <w:p w:rsidR="00B56785" w:rsidRPr="00E61108" w:rsidRDefault="00B56785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6785" w:rsidRPr="00E61108" w:rsidRDefault="00B56785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5" w:rsidRPr="00E61108" w:rsidRDefault="00B56785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5" w:rsidRPr="00A101CA" w:rsidRDefault="00B56785" w:rsidP="00485DDE">
            <w:pPr>
              <w:keepNext/>
              <w:spacing w:after="0" w:line="240" w:lineRule="auto"/>
              <w:rPr>
                <w:rFonts w:ascii="abc_" w:eastAsia="Times New Roman" w:hAnsi="abc_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5" w:rsidRPr="00A101CA" w:rsidRDefault="00B56785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5" w:rsidRPr="00A101CA" w:rsidRDefault="00B56785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B56785" w:rsidRPr="00A101CA" w:rsidRDefault="00B56785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eastAsia="nb-NO"/>
              </w:rPr>
            </w:pPr>
          </w:p>
        </w:tc>
      </w:tr>
      <w:tr w:rsidR="00FE5E82" w:rsidRPr="00E61108" w:rsidTr="005A426D">
        <w:trPr>
          <w:trHeight w:hRule="exact" w:val="90"/>
        </w:trPr>
        <w:tc>
          <w:tcPr>
            <w:tcW w:w="2407" w:type="dxa"/>
            <w:vMerge/>
            <w:tcBorders>
              <w:left w:val="threeDEngrave" w:sz="2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E61108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keepNext/>
              <w:spacing w:after="0" w:line="240" w:lineRule="auto"/>
              <w:rPr>
                <w:rFonts w:ascii="abc_" w:eastAsia="Times New Roman" w:hAnsi="abc_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CCFF99"/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eastAsia="nb-NO"/>
              </w:rPr>
            </w:pPr>
          </w:p>
        </w:tc>
      </w:tr>
      <w:tr w:rsidR="00FE5E82" w:rsidRPr="00E61108" w:rsidTr="005A426D">
        <w:trPr>
          <w:trHeight w:hRule="exact" w:val="809"/>
        </w:trPr>
        <w:tc>
          <w:tcPr>
            <w:tcW w:w="2407" w:type="dxa"/>
            <w:vMerge/>
            <w:tcBorders>
              <w:left w:val="threeDEngrave" w:sz="2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1CA" w:rsidRDefault="00B00047" w:rsidP="00A101CA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 xml:space="preserve">Norsk: </w:t>
            </w:r>
            <w:r w:rsidRPr="007D2046"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>Skrive fortelling</w:t>
            </w:r>
          </w:p>
          <w:p w:rsidR="007D2046" w:rsidRDefault="007D2046" w:rsidP="00A101CA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7D2046" w:rsidRPr="007D2046" w:rsidRDefault="007D2046" w:rsidP="00A101CA">
            <w:pPr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  <w:r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  <w:t>Stillelesing</w:t>
            </w:r>
          </w:p>
          <w:p w:rsidR="007D2046" w:rsidRPr="00A101CA" w:rsidRDefault="007D2046" w:rsidP="00A101CA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A101CA" w:rsidRDefault="00A101CA" w:rsidP="00485DDE">
            <w:pPr>
              <w:keepNext/>
              <w:spacing w:after="0" w:line="240" w:lineRule="auto"/>
              <w:rPr>
                <w:rFonts w:ascii="abc_" w:eastAsia="Times New Roman" w:hAnsi="abc_" w:cs="Times New Roman"/>
                <w:b/>
                <w:sz w:val="20"/>
                <w:szCs w:val="20"/>
                <w:lang w:eastAsia="nb-NO"/>
              </w:rPr>
            </w:pPr>
            <w:r w:rsidRPr="00A101CA">
              <w:rPr>
                <w:rFonts w:ascii="abc_" w:eastAsia="Times New Roman" w:hAnsi="abc_" w:cs="Times New Roman"/>
                <w:b/>
                <w:sz w:val="20"/>
                <w:szCs w:val="20"/>
                <w:lang w:eastAsia="nb-NO"/>
              </w:rPr>
              <w:t>Engelsk</w:t>
            </w:r>
            <w:r w:rsidR="002E1B38">
              <w:rPr>
                <w:rFonts w:ascii="abc_" w:eastAsia="Times New Roman" w:hAnsi="abc_" w:cs="Times New Roman"/>
                <w:b/>
                <w:sz w:val="20"/>
                <w:szCs w:val="20"/>
                <w:lang w:eastAsia="nb-NO"/>
              </w:rPr>
              <w:t xml:space="preserve">: </w:t>
            </w:r>
            <w:r w:rsidR="002E1B38" w:rsidRPr="002E1B38">
              <w:rPr>
                <w:rFonts w:ascii="abc_" w:eastAsia="Times New Roman" w:hAnsi="abc_" w:cs="Times New Roman"/>
                <w:sz w:val="20"/>
                <w:szCs w:val="20"/>
                <w:lang w:eastAsia="nb-NO"/>
              </w:rPr>
              <w:t>Bli kjent med boka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A101CA" w:rsidRDefault="00A101CA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A101CA" w:rsidRDefault="00A101CA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</w:p>
          <w:p w:rsidR="00A101CA" w:rsidRPr="00A101CA" w:rsidRDefault="00A101CA" w:rsidP="00485DDE">
            <w:pPr>
              <w:spacing w:after="0" w:line="240" w:lineRule="auto"/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</w:pPr>
            <w:r w:rsidRPr="00A101CA">
              <w:rPr>
                <w:rFonts w:ascii="abc_" w:eastAsia="Times New Roman" w:hAnsi="abc_" w:cs="Calibri"/>
                <w:b/>
                <w:bCs/>
                <w:sz w:val="20"/>
                <w:szCs w:val="20"/>
                <w:lang w:eastAsia="nb-NO"/>
              </w:rPr>
              <w:t>Musikk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8" w:rsidRPr="002E1B38" w:rsidRDefault="00A101CA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  <w:r w:rsidRPr="00A101CA">
              <w:rPr>
                <w:rFonts w:ascii="abc_" w:eastAsia="Times New Roman" w:hAnsi="abc_" w:cs="Calibri"/>
                <w:b/>
                <w:sz w:val="20"/>
                <w:szCs w:val="20"/>
                <w:lang w:val="nn-NO" w:eastAsia="nb-NO"/>
              </w:rPr>
              <w:t>Naturfag</w:t>
            </w:r>
            <w:r w:rsidR="007D2046">
              <w:rPr>
                <w:rFonts w:ascii="abc_" w:eastAsia="Times New Roman" w:hAnsi="abc_" w:cs="Calibri"/>
                <w:b/>
                <w:sz w:val="20"/>
                <w:szCs w:val="20"/>
                <w:lang w:val="nn-NO" w:eastAsia="nb-NO"/>
              </w:rPr>
              <w:t xml:space="preserve">: </w:t>
            </w:r>
            <w:r w:rsidR="002E1B38"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>Bli kjent med boka.</w:t>
            </w:r>
          </w:p>
          <w:p w:rsidR="00FE5E82" w:rsidRPr="007D2046" w:rsidRDefault="002E1B38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  <w:r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 xml:space="preserve">Kap.1. </w:t>
            </w:r>
            <w:proofErr w:type="spellStart"/>
            <w:r w:rsidR="007D2046"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>Fra</w:t>
            </w:r>
            <w:proofErr w:type="spellEnd"/>
            <w:r w:rsidR="007D2046"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 xml:space="preserve"> nysgjerrigper til </w:t>
            </w:r>
            <w:proofErr w:type="spellStart"/>
            <w:r w:rsidR="007D2046"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>forskerspire</w:t>
            </w:r>
            <w:proofErr w:type="spellEnd"/>
            <w:r w:rsidR="007D2046"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/>
                <w:sz w:val="20"/>
                <w:szCs w:val="20"/>
                <w:lang w:eastAsia="nb-NO"/>
              </w:rPr>
            </w:pPr>
          </w:p>
        </w:tc>
      </w:tr>
      <w:tr w:rsidR="00FE5E82" w:rsidRPr="00E61108" w:rsidTr="005A426D">
        <w:trPr>
          <w:trHeight w:hRule="exact" w:val="663"/>
        </w:trPr>
        <w:tc>
          <w:tcPr>
            <w:tcW w:w="2407" w:type="dxa"/>
            <w:vMerge/>
            <w:tcBorders>
              <w:left w:val="threeDEngrave" w:sz="24" w:space="0" w:color="auto"/>
              <w:bottom w:val="single" w:sz="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E5E82" w:rsidRPr="00E61108" w:rsidRDefault="00FE5E82" w:rsidP="00485DDE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40"/>
                <w:szCs w:val="40"/>
                <w:lang w:eastAsia="nb-NO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E61108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A101CA" w:rsidRDefault="00FE5E82" w:rsidP="00485DDE">
            <w:pPr>
              <w:keepNext/>
              <w:spacing w:after="0" w:line="240" w:lineRule="auto"/>
              <w:rPr>
                <w:rFonts w:ascii="abc_" w:eastAsia="Times New Roman" w:hAnsi="abc_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FE5E82" w:rsidRPr="00A101CA" w:rsidRDefault="00FE5E82" w:rsidP="00485DDE">
            <w:pPr>
              <w:spacing w:after="0" w:line="240" w:lineRule="auto"/>
              <w:rPr>
                <w:rFonts w:ascii="abc_" w:eastAsia="Times New Roman" w:hAnsi="abc_" w:cs="Calibri"/>
                <w:color w:val="FF0000"/>
                <w:sz w:val="20"/>
                <w:szCs w:val="20"/>
                <w:lang w:eastAsia="nb-NO"/>
              </w:rPr>
            </w:pPr>
          </w:p>
        </w:tc>
      </w:tr>
      <w:tr w:rsidR="00DD2618" w:rsidRPr="00E61108" w:rsidTr="005A426D">
        <w:trPr>
          <w:cantSplit/>
          <w:trHeight w:val="1942"/>
        </w:trPr>
        <w:tc>
          <w:tcPr>
            <w:tcW w:w="2407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single" w:sz="4" w:space="0" w:color="auto"/>
            </w:tcBorders>
          </w:tcPr>
          <w:p w:rsidR="00DD2618" w:rsidRPr="00E61108" w:rsidRDefault="00DD2618" w:rsidP="00DD2618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sz w:val="28"/>
                <w:szCs w:val="28"/>
                <w:lang w:eastAsia="nb-NO"/>
              </w:rPr>
            </w:pPr>
          </w:p>
          <w:p w:rsidR="00DD2618" w:rsidRPr="00E61108" w:rsidRDefault="00DD2618" w:rsidP="00DD2618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sz w:val="28"/>
                <w:szCs w:val="28"/>
                <w:lang w:eastAsia="nb-NO"/>
              </w:rPr>
            </w:pPr>
          </w:p>
          <w:p w:rsidR="00DD2618" w:rsidRPr="00E61108" w:rsidRDefault="00DD2618" w:rsidP="00DD2618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sz w:val="28"/>
                <w:szCs w:val="28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sz w:val="28"/>
                <w:szCs w:val="28"/>
                <w:lang w:eastAsia="nb-NO"/>
              </w:rPr>
              <w:t>Ordenselever:</w:t>
            </w:r>
          </w:p>
          <w:p w:rsidR="00DD2618" w:rsidRPr="00E61108" w:rsidRDefault="007814F1" w:rsidP="00A955CD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sz w:val="28"/>
                <w:szCs w:val="28"/>
                <w:lang w:eastAsia="nb-NO"/>
              </w:rPr>
            </w:pPr>
            <w:r>
              <w:rPr>
                <w:rFonts w:ascii="abc_" w:eastAsia="Times New Roman" w:hAnsi="abc_" w:cs="Calibri"/>
                <w:b/>
                <w:sz w:val="28"/>
                <w:szCs w:val="28"/>
                <w:lang w:eastAsia="nb-NO"/>
              </w:rPr>
              <w:t>Simen og Luna</w:t>
            </w:r>
          </w:p>
        </w:tc>
        <w:tc>
          <w:tcPr>
            <w:tcW w:w="712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DD2618" w:rsidRPr="00E61108" w:rsidRDefault="00DD2618" w:rsidP="00DD2618">
            <w:pPr>
              <w:spacing w:after="0" w:line="240" w:lineRule="auto"/>
              <w:ind w:left="113" w:right="113"/>
              <w:rPr>
                <w:rFonts w:ascii="abc_" w:eastAsia="Times New Roman" w:hAnsi="abc_" w:cs="Calibri"/>
                <w:b/>
                <w:sz w:val="36"/>
                <w:szCs w:val="36"/>
                <w:lang w:eastAsia="nb-NO"/>
              </w:rPr>
            </w:pPr>
            <w:r w:rsidRPr="00E61108">
              <w:rPr>
                <w:rFonts w:ascii="abc_" w:eastAsia="Times New Roman" w:hAnsi="abc_" w:cs="Calibri"/>
                <w:b/>
                <w:sz w:val="52"/>
                <w:szCs w:val="52"/>
                <w:lang w:eastAsia="nb-NO"/>
              </w:rPr>
              <w:t>Lekser:</w:t>
            </w:r>
          </w:p>
          <w:p w:rsidR="00DD2618" w:rsidRPr="00E61108" w:rsidRDefault="00DD2618" w:rsidP="00DD2618">
            <w:pPr>
              <w:spacing w:after="0" w:line="240" w:lineRule="auto"/>
              <w:ind w:left="113" w:right="113"/>
              <w:jc w:val="center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CCFF99"/>
          </w:tcPr>
          <w:p w:rsidR="00DD2618" w:rsidRPr="00E61108" w:rsidRDefault="00B00047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r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>Legg papir på nye bøker</w:t>
            </w:r>
            <w:r w:rsidRPr="00B00047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sym w:font="Wingdings" w:char="F04A"/>
            </w:r>
          </w:p>
          <w:p w:rsidR="00DD2618" w:rsidRPr="00E61108" w:rsidRDefault="00DD2618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</w:p>
          <w:p w:rsidR="00DD2618" w:rsidRPr="00E61108" w:rsidRDefault="00DD2618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</w:p>
          <w:p w:rsidR="00DD2618" w:rsidRPr="00E61108" w:rsidRDefault="00DD2618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CCFF99"/>
          </w:tcPr>
          <w:p w:rsidR="00DD2618" w:rsidRDefault="00A955CD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Lese: </w:t>
            </w:r>
            <w:r w:rsidR="00BD5F41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>Ark, utdrag fra «Svein og rotta i Syden» Se kryss</w:t>
            </w:r>
          </w:p>
          <w:p w:rsidR="007D2046" w:rsidRPr="00E61108" w:rsidRDefault="007D2046" w:rsidP="007D2046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r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>Legg papir på nye bøker</w:t>
            </w:r>
            <w:r w:rsidRPr="00B00047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sym w:font="Wingdings" w:char="F04A"/>
            </w:r>
          </w:p>
          <w:p w:rsidR="00DD2618" w:rsidRPr="00E61108" w:rsidRDefault="00DD2618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proofErr w:type="spellStart"/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>Matem</w:t>
            </w:r>
            <w:proofErr w:type="spellEnd"/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: </w:t>
            </w:r>
          </w:p>
          <w:p w:rsidR="00DD2618" w:rsidRPr="00E61108" w:rsidRDefault="00DD2618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CCFF99"/>
          </w:tcPr>
          <w:p w:rsidR="00DD2618" w:rsidRPr="00E61108" w:rsidRDefault="00A955CD" w:rsidP="00BD5F41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proofErr w:type="gramStart"/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Lese: </w:t>
            </w:r>
            <w:r w:rsidR="00BD5F41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 Ark</w:t>
            </w:r>
            <w:proofErr w:type="gramEnd"/>
            <w:r w:rsidR="00BD5F41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>, utdrag fra «Svein og rotta i Syden» Se kryss</w:t>
            </w:r>
            <w:r w:rsidR="007D2046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 Legg papir på nye bøker</w:t>
            </w:r>
            <w:r w:rsidR="007D2046" w:rsidRPr="00B00047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sym w:font="Wingdings" w:char="F04A"/>
            </w:r>
          </w:p>
          <w:p w:rsidR="00DD2618" w:rsidRPr="00E61108" w:rsidRDefault="00DD2618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proofErr w:type="spellStart"/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>Matem</w:t>
            </w:r>
            <w:proofErr w:type="spellEnd"/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: </w:t>
            </w:r>
          </w:p>
          <w:p w:rsidR="00DD2618" w:rsidRPr="00E61108" w:rsidRDefault="00DD2618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CCFF99"/>
          </w:tcPr>
          <w:p w:rsidR="00DD2618" w:rsidRPr="00E61108" w:rsidRDefault="00A955CD" w:rsidP="00BD5F41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proofErr w:type="gramStart"/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Lese: </w:t>
            </w:r>
            <w:r w:rsidR="00BD5F41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 Ark</w:t>
            </w:r>
            <w:proofErr w:type="gramEnd"/>
            <w:r w:rsidR="00BD5F41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, utdrag fra «Svein og rotta i Syden» </w:t>
            </w:r>
          </w:p>
          <w:p w:rsidR="007D2046" w:rsidRPr="00E61108" w:rsidRDefault="007D2046" w:rsidP="007D2046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r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>Legg papir på nye bøker</w:t>
            </w:r>
            <w:r w:rsidRPr="00B00047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sym w:font="Wingdings" w:char="F04A"/>
            </w:r>
          </w:p>
          <w:p w:rsidR="00DD2618" w:rsidRPr="00E61108" w:rsidRDefault="00DD2618" w:rsidP="00DD2618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eastAsia="nb-NO"/>
              </w:rPr>
            </w:pPr>
            <w:proofErr w:type="spellStart"/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>Matem</w:t>
            </w:r>
            <w:proofErr w:type="spellEnd"/>
            <w:r w:rsidRPr="00E61108">
              <w:rPr>
                <w:rFonts w:ascii="abc_" w:eastAsia="Times New Roman" w:hAnsi="abc_" w:cs="Calibri"/>
                <w:sz w:val="24"/>
                <w:szCs w:val="24"/>
                <w:lang w:eastAsia="nb-NO"/>
              </w:rPr>
              <w:t xml:space="preserve">: </w:t>
            </w:r>
          </w:p>
          <w:p w:rsidR="00DD2618" w:rsidRPr="00E61108" w:rsidRDefault="00DD2618" w:rsidP="00A955CD">
            <w:pPr>
              <w:spacing w:after="0" w:line="240" w:lineRule="auto"/>
              <w:rPr>
                <w:rFonts w:ascii="abc_" w:eastAsia="Times New Roman" w:hAnsi="abc_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CCFF99"/>
            <w:vAlign w:val="center"/>
          </w:tcPr>
          <w:p w:rsidR="00DD2618" w:rsidRPr="00E61108" w:rsidRDefault="00DD2618" w:rsidP="00DD2618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32"/>
                <w:szCs w:val="32"/>
                <w:lang w:val="nn-NO" w:eastAsia="nb-NO"/>
              </w:rPr>
            </w:pPr>
            <w:r w:rsidRPr="00E61108">
              <w:rPr>
                <w:rFonts w:ascii="abc_" w:eastAsia="Times New Roman" w:hAnsi="abc_" w:cs="Calibri"/>
                <w:b/>
                <w:bCs/>
                <w:sz w:val="32"/>
                <w:szCs w:val="32"/>
                <w:lang w:val="nn-NO" w:eastAsia="nb-NO"/>
              </w:rPr>
              <w:t>God helg!!</w:t>
            </w:r>
          </w:p>
          <w:p w:rsidR="00DD2618" w:rsidRPr="00E61108" w:rsidRDefault="00DD2618" w:rsidP="00DD2618">
            <w:pPr>
              <w:spacing w:after="0" w:line="240" w:lineRule="auto"/>
              <w:jc w:val="center"/>
              <w:rPr>
                <w:rFonts w:ascii="abc_" w:eastAsia="Times New Roman" w:hAnsi="abc_" w:cs="Calibri"/>
                <w:b/>
                <w:bCs/>
                <w:sz w:val="24"/>
                <w:szCs w:val="24"/>
                <w:lang w:val="nn-NO" w:eastAsia="nb-NO"/>
              </w:rPr>
            </w:pPr>
          </w:p>
        </w:tc>
      </w:tr>
    </w:tbl>
    <w:p w:rsidR="005A426D" w:rsidRDefault="00412ADE" w:rsidP="00FE5E82">
      <w:pPr>
        <w:spacing w:after="0"/>
        <w:rPr>
          <w:rFonts w:ascii="abc_" w:hAnsi="abc_"/>
          <w:sz w:val="20"/>
          <w:szCs w:val="20"/>
        </w:rPr>
      </w:pPr>
      <w:r>
        <w:rPr>
          <w:rFonts w:ascii="abc_" w:hAnsi="abc_"/>
          <w:sz w:val="20"/>
          <w:szCs w:val="20"/>
        </w:rPr>
        <w:t>Info: Se eget «Velkomstbrev»</w:t>
      </w:r>
    </w:p>
    <w:p w:rsidR="00FE5E82" w:rsidRPr="005A426D" w:rsidRDefault="006A4004" w:rsidP="00FE5E82">
      <w:pPr>
        <w:spacing w:after="0"/>
        <w:rPr>
          <w:rFonts w:ascii="abc_" w:hAnsi="abc_"/>
          <w:sz w:val="20"/>
          <w:szCs w:val="20"/>
        </w:rPr>
      </w:pPr>
      <w:hyperlink r:id="rId10" w:history="1">
        <w:r w:rsidR="00FE5E82" w:rsidRPr="005A426D">
          <w:rPr>
            <w:rStyle w:val="Hyperkobling"/>
            <w:rFonts w:ascii="abc_" w:hAnsi="abc_"/>
            <w:sz w:val="20"/>
            <w:szCs w:val="20"/>
            <w:lang w:val="en-US"/>
          </w:rPr>
          <w:t>solfrid.reitan@inderoy.kommune.no</w:t>
        </w:r>
      </w:hyperlink>
      <w:r w:rsidR="00FE5E82" w:rsidRPr="005A426D">
        <w:rPr>
          <w:rFonts w:ascii="abc_" w:hAnsi="abc_"/>
          <w:sz w:val="20"/>
          <w:szCs w:val="20"/>
          <w:lang w:val="en-US"/>
        </w:rPr>
        <w:t xml:space="preserve">  </w:t>
      </w:r>
      <w:proofErr w:type="spellStart"/>
      <w:r w:rsidR="00FE5E82" w:rsidRPr="005A426D">
        <w:rPr>
          <w:rFonts w:ascii="abc_" w:hAnsi="abc_"/>
          <w:sz w:val="20"/>
          <w:szCs w:val="20"/>
          <w:lang w:val="en-US"/>
        </w:rPr>
        <w:t>tlf</w:t>
      </w:r>
      <w:proofErr w:type="spellEnd"/>
      <w:r w:rsidR="00FE5E82" w:rsidRPr="005A426D">
        <w:rPr>
          <w:rFonts w:ascii="abc_" w:hAnsi="abc_"/>
          <w:sz w:val="20"/>
          <w:szCs w:val="20"/>
          <w:lang w:val="en-US"/>
        </w:rPr>
        <w:t>: 41224374</w:t>
      </w:r>
    </w:p>
    <w:p w:rsidR="00E80A37" w:rsidRPr="005A426D" w:rsidRDefault="006A4004">
      <w:pPr>
        <w:rPr>
          <w:rFonts w:ascii="abc_" w:hAnsi="abc_"/>
          <w:lang w:val="en-US"/>
        </w:rPr>
      </w:pPr>
    </w:p>
    <w:sectPr w:rsidR="00E80A37" w:rsidRPr="005A426D" w:rsidSect="00354BED">
      <w:pgSz w:w="16838" w:h="11906" w:orient="landscape"/>
      <w:pgMar w:top="709" w:right="141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bc_">
    <w:panose1 w:val="020B050002010307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4482"/>
    <w:multiLevelType w:val="hybridMultilevel"/>
    <w:tmpl w:val="E2BE3A62"/>
    <w:lvl w:ilvl="0" w:tplc="7CC88CF4">
      <w:numFmt w:val="bullet"/>
      <w:lvlText w:val="-"/>
      <w:lvlJc w:val="left"/>
      <w:pPr>
        <w:ind w:left="720" w:hanging="360"/>
      </w:pPr>
      <w:rPr>
        <w:rFonts w:ascii="abc_" w:eastAsia="Times New Roman" w:hAnsi="abc_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82"/>
    <w:rsid w:val="000F74E8"/>
    <w:rsid w:val="001134F5"/>
    <w:rsid w:val="001E3AA9"/>
    <w:rsid w:val="002E1B38"/>
    <w:rsid w:val="003536F0"/>
    <w:rsid w:val="00412ADE"/>
    <w:rsid w:val="00506159"/>
    <w:rsid w:val="00510EF8"/>
    <w:rsid w:val="00540B0E"/>
    <w:rsid w:val="005A426D"/>
    <w:rsid w:val="006601B0"/>
    <w:rsid w:val="00660C36"/>
    <w:rsid w:val="006A4004"/>
    <w:rsid w:val="00705ED6"/>
    <w:rsid w:val="00766B27"/>
    <w:rsid w:val="007814F1"/>
    <w:rsid w:val="007A532D"/>
    <w:rsid w:val="007D2046"/>
    <w:rsid w:val="007E75E9"/>
    <w:rsid w:val="008A2FE9"/>
    <w:rsid w:val="00903704"/>
    <w:rsid w:val="009D16E0"/>
    <w:rsid w:val="009E7D34"/>
    <w:rsid w:val="00A101CA"/>
    <w:rsid w:val="00A52E23"/>
    <w:rsid w:val="00A955CD"/>
    <w:rsid w:val="00AE0DA5"/>
    <w:rsid w:val="00B00047"/>
    <w:rsid w:val="00B56785"/>
    <w:rsid w:val="00B701F2"/>
    <w:rsid w:val="00BB1750"/>
    <w:rsid w:val="00BD5F41"/>
    <w:rsid w:val="00C47F67"/>
    <w:rsid w:val="00C946CA"/>
    <w:rsid w:val="00C95018"/>
    <w:rsid w:val="00CB4676"/>
    <w:rsid w:val="00CB75F2"/>
    <w:rsid w:val="00D26522"/>
    <w:rsid w:val="00D5271E"/>
    <w:rsid w:val="00D85542"/>
    <w:rsid w:val="00D97B36"/>
    <w:rsid w:val="00DC2BA9"/>
    <w:rsid w:val="00DD2618"/>
    <w:rsid w:val="00E153FF"/>
    <w:rsid w:val="00E22CC8"/>
    <w:rsid w:val="00E61108"/>
    <w:rsid w:val="00E969C3"/>
    <w:rsid w:val="00ED5356"/>
    <w:rsid w:val="00EF2452"/>
    <w:rsid w:val="00F0635D"/>
    <w:rsid w:val="00F06E4F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5E8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5E8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10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5E8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5E8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1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lfrid.reitan@inderoy.kommu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8270C9C4</Template>
  <TotalTime>31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Solfrid Reitan</dc:creator>
  <cp:lastModifiedBy>Solfrid Reitan</cp:lastModifiedBy>
  <cp:revision>8</cp:revision>
  <dcterms:created xsi:type="dcterms:W3CDTF">2014-08-15T12:57:00Z</dcterms:created>
  <dcterms:modified xsi:type="dcterms:W3CDTF">2014-08-16T19:01:00Z</dcterms:modified>
</cp:coreProperties>
</file>